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55FE22" w14:textId="1BBC4FFD" w:rsidR="00F17FD7" w:rsidRPr="00E13462" w:rsidRDefault="00A45A55" w:rsidP="00E13462">
      <w:pPr>
        <w:jc w:val="center"/>
        <w:rPr>
          <w:rFonts w:ascii="Verdana" w:hAnsi="Verdana"/>
          <w:sz w:val="22"/>
          <w:szCs w:val="22"/>
        </w:rPr>
      </w:pPr>
      <w:r>
        <w:rPr>
          <w:rFonts w:ascii="Verdana" w:hAnsi="Verdana"/>
          <w:noProof/>
          <w:sz w:val="22"/>
          <w:szCs w:val="22"/>
        </w:rPr>
        <w:drawing>
          <wp:inline distT="0" distB="0" distL="0" distR="0" wp14:anchorId="5036B6FC" wp14:editId="7DC09484">
            <wp:extent cx="1912620" cy="1188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12620" cy="1188720"/>
                    </a:xfrm>
                    <a:prstGeom prst="rect">
                      <a:avLst/>
                    </a:prstGeom>
                    <a:noFill/>
                    <a:ln>
                      <a:noFill/>
                    </a:ln>
                  </pic:spPr>
                </pic:pic>
              </a:graphicData>
            </a:graphic>
          </wp:inline>
        </w:drawing>
      </w:r>
    </w:p>
    <w:p w14:paraId="2E035710" w14:textId="77777777" w:rsidR="00E13462" w:rsidRDefault="00E13462" w:rsidP="00E13462">
      <w:pPr>
        <w:jc w:val="center"/>
        <w:rPr>
          <w:rFonts w:ascii="Verdana" w:hAnsi="Verdana"/>
          <w:b/>
          <w:sz w:val="22"/>
          <w:szCs w:val="22"/>
        </w:rPr>
      </w:pPr>
    </w:p>
    <w:p w14:paraId="512FCC44" w14:textId="77777777" w:rsidR="0066629F" w:rsidRDefault="0066629F" w:rsidP="00E13462">
      <w:pPr>
        <w:jc w:val="center"/>
        <w:rPr>
          <w:rFonts w:ascii="Verdana" w:hAnsi="Verdana"/>
          <w:b/>
          <w:sz w:val="22"/>
          <w:szCs w:val="22"/>
        </w:rPr>
      </w:pPr>
    </w:p>
    <w:p w14:paraId="31BC232C" w14:textId="77777777" w:rsidR="00E13462" w:rsidRPr="00E13462" w:rsidRDefault="005E3B9C" w:rsidP="00E13462">
      <w:pPr>
        <w:jc w:val="center"/>
        <w:rPr>
          <w:rFonts w:ascii="Verdana" w:hAnsi="Verdana"/>
          <w:b/>
          <w:sz w:val="22"/>
          <w:szCs w:val="22"/>
        </w:rPr>
      </w:pPr>
      <w:r>
        <w:rPr>
          <w:rFonts w:ascii="Verdana" w:hAnsi="Verdana"/>
          <w:b/>
          <w:sz w:val="22"/>
          <w:szCs w:val="22"/>
        </w:rPr>
        <w:t>FULL MEMBERS'</w:t>
      </w:r>
    </w:p>
    <w:p w14:paraId="199E19FE" w14:textId="77777777" w:rsidR="00E13462" w:rsidRDefault="00E13462" w:rsidP="00E13462">
      <w:pPr>
        <w:jc w:val="center"/>
        <w:rPr>
          <w:rFonts w:ascii="Verdana" w:hAnsi="Verdana"/>
          <w:b/>
          <w:sz w:val="22"/>
          <w:szCs w:val="22"/>
        </w:rPr>
      </w:pPr>
      <w:r w:rsidRPr="00E13462">
        <w:rPr>
          <w:rFonts w:ascii="Verdana" w:hAnsi="Verdana"/>
          <w:b/>
          <w:sz w:val="22"/>
          <w:szCs w:val="22"/>
        </w:rPr>
        <w:t>APPLICATION FOR RETIRED MEMBERSHIP STATUS</w:t>
      </w:r>
    </w:p>
    <w:p w14:paraId="6157D1EE" w14:textId="77777777" w:rsidR="0066629F" w:rsidRPr="00E13462" w:rsidRDefault="0066629F" w:rsidP="00E13462">
      <w:pPr>
        <w:jc w:val="center"/>
        <w:rPr>
          <w:rFonts w:ascii="Verdana" w:hAnsi="Verdana"/>
          <w:b/>
          <w:sz w:val="22"/>
          <w:szCs w:val="22"/>
        </w:rPr>
      </w:pPr>
    </w:p>
    <w:p w14:paraId="011D7B32" w14:textId="77777777" w:rsidR="00985947" w:rsidRDefault="00E13462" w:rsidP="00E13462">
      <w:pPr>
        <w:rPr>
          <w:rFonts w:ascii="Verdana" w:hAnsi="Verdana"/>
          <w:sz w:val="22"/>
          <w:szCs w:val="22"/>
        </w:rPr>
      </w:pPr>
      <w:r w:rsidRPr="00E13462">
        <w:rPr>
          <w:rFonts w:ascii="Verdana" w:hAnsi="Verdana"/>
          <w:sz w:val="22"/>
          <w:szCs w:val="22"/>
        </w:rPr>
        <w:t xml:space="preserve">If you are </w:t>
      </w:r>
      <w:r w:rsidR="00985947" w:rsidRPr="00E13462">
        <w:rPr>
          <w:rFonts w:ascii="Verdana" w:hAnsi="Verdana"/>
          <w:sz w:val="22"/>
          <w:szCs w:val="22"/>
        </w:rPr>
        <w:t>no longer in practice, or earning income of any sort from conservation</w:t>
      </w:r>
      <w:r w:rsidRPr="00E13462">
        <w:rPr>
          <w:rFonts w:ascii="Verdana" w:hAnsi="Verdana"/>
          <w:sz w:val="22"/>
          <w:szCs w:val="22"/>
        </w:rPr>
        <w:t>, you can choose to be</w:t>
      </w:r>
      <w:r w:rsidR="00985947" w:rsidRPr="00E13462">
        <w:rPr>
          <w:rFonts w:ascii="Verdana" w:hAnsi="Verdana"/>
          <w:sz w:val="22"/>
          <w:szCs w:val="22"/>
        </w:rPr>
        <w:t xml:space="preserve"> classed as a ‘Retired’</w:t>
      </w:r>
      <w:r w:rsidR="00A60ACF">
        <w:rPr>
          <w:rFonts w:ascii="Verdana" w:hAnsi="Verdana"/>
          <w:sz w:val="22"/>
          <w:szCs w:val="22"/>
        </w:rPr>
        <w:t xml:space="preserve"> member</w:t>
      </w:r>
      <w:r w:rsidR="00985947" w:rsidRPr="00E13462">
        <w:rPr>
          <w:rFonts w:ascii="Verdana" w:hAnsi="Verdana"/>
          <w:sz w:val="22"/>
          <w:szCs w:val="22"/>
        </w:rPr>
        <w:t xml:space="preserve"> and automatically receive a 50% reduction in fees.  </w:t>
      </w:r>
    </w:p>
    <w:p w14:paraId="630BD792" w14:textId="77777777" w:rsidR="00E13462" w:rsidRPr="00E13462" w:rsidRDefault="00E13462" w:rsidP="00E13462">
      <w:pPr>
        <w:rPr>
          <w:rFonts w:ascii="Verdana" w:hAnsi="Verdana"/>
          <w:sz w:val="22"/>
          <w:szCs w:val="22"/>
        </w:rPr>
      </w:pPr>
    </w:p>
    <w:p w14:paraId="5859F4E6" w14:textId="77777777" w:rsidR="00985947" w:rsidRPr="00E13462" w:rsidRDefault="00985947" w:rsidP="00E13462">
      <w:pPr>
        <w:rPr>
          <w:rFonts w:ascii="Verdana" w:hAnsi="Verdana"/>
          <w:sz w:val="22"/>
          <w:szCs w:val="22"/>
        </w:rPr>
      </w:pPr>
      <w:r w:rsidRPr="00E13462">
        <w:rPr>
          <w:rFonts w:ascii="Verdana" w:hAnsi="Verdana"/>
          <w:sz w:val="22"/>
          <w:szCs w:val="22"/>
        </w:rPr>
        <w:t>Retired members continue to receive, participate in and enjoy full membership benefits of the IHBC, including voting at AGMs. However your public communication should be clear that you are ‘Retired’ from the IHBC, and adopt the post-nominal` ‘RetiredIHBC’, rather than ‘IHBC’. You will also be assigned ‘RET’ as a new suffix to your membership number, to replace ‘MEM’.</w:t>
      </w:r>
    </w:p>
    <w:p w14:paraId="0E150056" w14:textId="77777777" w:rsidR="00E13462" w:rsidRDefault="00E13462" w:rsidP="00E13462">
      <w:pPr>
        <w:rPr>
          <w:rFonts w:ascii="Verdana" w:hAnsi="Verdana"/>
          <w:i/>
          <w:sz w:val="22"/>
          <w:szCs w:val="22"/>
        </w:rPr>
      </w:pPr>
    </w:p>
    <w:p w14:paraId="56BAA27B" w14:textId="2E7A4642" w:rsidR="00985947" w:rsidRPr="00E13462" w:rsidRDefault="00985947" w:rsidP="00E13462">
      <w:pPr>
        <w:rPr>
          <w:rFonts w:ascii="Verdana" w:hAnsi="Verdana"/>
          <w:i/>
          <w:sz w:val="22"/>
          <w:szCs w:val="22"/>
        </w:rPr>
      </w:pPr>
      <w:r w:rsidRPr="00E13462">
        <w:rPr>
          <w:rFonts w:ascii="Verdana" w:hAnsi="Verdana"/>
          <w:i/>
          <w:sz w:val="22"/>
          <w:szCs w:val="22"/>
        </w:rPr>
        <w:t xml:space="preserve">If you </w:t>
      </w:r>
      <w:r w:rsidR="00DE32FD">
        <w:rPr>
          <w:rFonts w:ascii="Verdana" w:hAnsi="Verdana"/>
          <w:i/>
          <w:sz w:val="22"/>
          <w:szCs w:val="22"/>
        </w:rPr>
        <w:t xml:space="preserve">still receive income from employment in conservation, or </w:t>
      </w:r>
      <w:r w:rsidRPr="00E13462">
        <w:rPr>
          <w:rFonts w:ascii="Verdana" w:hAnsi="Verdana"/>
          <w:i/>
          <w:sz w:val="22"/>
          <w:szCs w:val="22"/>
        </w:rPr>
        <w:t>want to retain your professional credentials for any reason</w:t>
      </w:r>
      <w:r w:rsidR="001249B2">
        <w:rPr>
          <w:rFonts w:ascii="Verdana" w:hAnsi="Verdana"/>
          <w:i/>
          <w:sz w:val="22"/>
          <w:szCs w:val="22"/>
        </w:rPr>
        <w:t>, and earn £1</w:t>
      </w:r>
      <w:r w:rsidR="003F5DCF">
        <w:rPr>
          <w:rFonts w:ascii="Verdana" w:hAnsi="Verdana"/>
          <w:i/>
          <w:sz w:val="22"/>
          <w:szCs w:val="22"/>
        </w:rPr>
        <w:t>9,0</w:t>
      </w:r>
      <w:r w:rsidR="00E13462" w:rsidRPr="00E13462">
        <w:rPr>
          <w:rFonts w:ascii="Verdana" w:hAnsi="Verdana"/>
          <w:i/>
          <w:sz w:val="22"/>
          <w:szCs w:val="22"/>
        </w:rPr>
        <w:t>00 or less per annum</w:t>
      </w:r>
      <w:r w:rsidRPr="00E13462">
        <w:rPr>
          <w:rFonts w:ascii="Verdana" w:hAnsi="Verdana"/>
          <w:i/>
          <w:sz w:val="22"/>
          <w:szCs w:val="22"/>
        </w:rPr>
        <w:t xml:space="preserve">, you can </w:t>
      </w:r>
      <w:r w:rsidR="00E13462" w:rsidRPr="00E13462">
        <w:rPr>
          <w:rFonts w:ascii="Verdana" w:hAnsi="Verdana"/>
          <w:i/>
          <w:sz w:val="22"/>
          <w:szCs w:val="22"/>
        </w:rPr>
        <w:t>hold on to your full membership status and</w:t>
      </w:r>
      <w:r w:rsidRPr="00E13462">
        <w:rPr>
          <w:rFonts w:ascii="Verdana" w:hAnsi="Verdana"/>
          <w:i/>
          <w:sz w:val="22"/>
          <w:szCs w:val="22"/>
        </w:rPr>
        <w:t xml:space="preserve"> avail of our concessionary rates for a 50% reduction, or seek fee support of up to 100% (</w:t>
      </w:r>
      <w:r w:rsidRPr="00DE32FD">
        <w:rPr>
          <w:rFonts w:ascii="Verdana" w:hAnsi="Verdana"/>
          <w:i/>
          <w:sz w:val="22"/>
          <w:szCs w:val="22"/>
        </w:rPr>
        <w:t>ihbc.org.uk/join/feesupport/index.html</w:t>
      </w:r>
      <w:r w:rsidRPr="00E13462">
        <w:rPr>
          <w:rFonts w:ascii="Verdana" w:hAnsi="Verdana"/>
          <w:i/>
          <w:sz w:val="22"/>
          <w:szCs w:val="22"/>
        </w:rPr>
        <w:t xml:space="preserve">). Such support is renewable each year. You will also be subject to the ordinary CPD requirements of </w:t>
      </w:r>
      <w:r w:rsidR="00DE32FD">
        <w:rPr>
          <w:rFonts w:ascii="Verdana" w:hAnsi="Verdana"/>
          <w:i/>
          <w:sz w:val="22"/>
          <w:szCs w:val="22"/>
        </w:rPr>
        <w:t>a minimum of</w:t>
      </w:r>
      <w:r w:rsidRPr="00E13462">
        <w:rPr>
          <w:rFonts w:ascii="Verdana" w:hAnsi="Verdana"/>
          <w:i/>
          <w:sz w:val="22"/>
          <w:szCs w:val="22"/>
        </w:rPr>
        <w:t xml:space="preserve"> 50 hours of CPD over a two-year period.</w:t>
      </w:r>
    </w:p>
    <w:p w14:paraId="50F82E36" w14:textId="77777777" w:rsidR="00E13462" w:rsidRDefault="00E13462" w:rsidP="00E13462">
      <w:pPr>
        <w:rPr>
          <w:rFonts w:ascii="Verdana" w:hAnsi="Verdana"/>
          <w:sz w:val="22"/>
          <w:szCs w:val="22"/>
        </w:rPr>
      </w:pPr>
    </w:p>
    <w:p w14:paraId="5C11AC2D" w14:textId="77777777" w:rsidR="0066629F" w:rsidRDefault="0066629F" w:rsidP="00E13462">
      <w:pPr>
        <w:rPr>
          <w:rFonts w:ascii="Verdana" w:hAnsi="Verdana"/>
          <w:sz w:val="22"/>
          <w:szCs w:val="22"/>
        </w:rPr>
      </w:pPr>
    </w:p>
    <w:p w14:paraId="439BC757" w14:textId="7748A64C" w:rsidR="00CA5E6A" w:rsidRPr="00CA5E6A" w:rsidRDefault="0066629F" w:rsidP="00CA5E6A">
      <w:pPr>
        <w:rPr>
          <w:rFonts w:ascii="Verdana" w:hAnsi="Verdana"/>
          <w:sz w:val="22"/>
          <w:szCs w:val="22"/>
        </w:rPr>
      </w:pPr>
      <w:r w:rsidRPr="00CA5E6A">
        <w:rPr>
          <w:rFonts w:ascii="Verdana" w:hAnsi="Verdana"/>
          <w:sz w:val="22"/>
          <w:szCs w:val="22"/>
        </w:rPr>
        <w:t xml:space="preserve">Please complete the form below and return it to IHBC Membership Services, </w:t>
      </w:r>
      <w:r w:rsidR="00CA5E6A" w:rsidRPr="00CA5E6A">
        <w:rPr>
          <w:rFonts w:ascii="Verdana" w:hAnsi="Verdana"/>
          <w:sz w:val="22"/>
          <w:szCs w:val="22"/>
        </w:rPr>
        <w:t>Jubilee House, High Street</w:t>
      </w:r>
      <w:r w:rsidR="00CA5E6A">
        <w:rPr>
          <w:rFonts w:ascii="Verdana" w:hAnsi="Verdana"/>
          <w:sz w:val="22"/>
          <w:szCs w:val="22"/>
        </w:rPr>
        <w:t xml:space="preserve">, </w:t>
      </w:r>
      <w:r w:rsidR="00CA5E6A" w:rsidRPr="00CA5E6A">
        <w:rPr>
          <w:rFonts w:ascii="Verdana" w:hAnsi="Verdana"/>
          <w:sz w:val="22"/>
          <w:szCs w:val="22"/>
        </w:rPr>
        <w:t>Tisbury, Wiltshire</w:t>
      </w:r>
      <w:r w:rsidR="00CA5E6A">
        <w:rPr>
          <w:rFonts w:ascii="Verdana" w:hAnsi="Verdana"/>
          <w:sz w:val="22"/>
          <w:szCs w:val="22"/>
        </w:rPr>
        <w:t xml:space="preserve">, </w:t>
      </w:r>
      <w:r w:rsidR="00CA5E6A" w:rsidRPr="00CA5E6A">
        <w:rPr>
          <w:rFonts w:ascii="Verdana" w:hAnsi="Verdana"/>
          <w:sz w:val="22"/>
          <w:szCs w:val="22"/>
        </w:rPr>
        <w:t>SP3 6HA</w:t>
      </w:r>
    </w:p>
    <w:p w14:paraId="04F177DA" w14:textId="4A3B338A" w:rsidR="0066629F" w:rsidRPr="00CA5E6A" w:rsidRDefault="0066629F" w:rsidP="00CA5E6A">
      <w:pPr>
        <w:rPr>
          <w:rFonts w:ascii="Verdana" w:hAnsi="Verdana"/>
          <w:sz w:val="22"/>
          <w:szCs w:val="22"/>
        </w:rPr>
      </w:pPr>
    </w:p>
    <w:p w14:paraId="3E8FA5A9" w14:textId="77777777" w:rsidR="0066629F" w:rsidRPr="00E13462" w:rsidRDefault="0066629F" w:rsidP="0066629F">
      <w:pPr>
        <w:rPr>
          <w:rFonts w:ascii="Verdana" w:hAnsi="Verdana"/>
          <w:sz w:val="22"/>
          <w:szCs w:val="22"/>
        </w:rPr>
      </w:pPr>
      <w:r>
        <w:rPr>
          <w:rFonts w:ascii="Verdana" w:hAnsi="Verdana"/>
          <w:sz w:val="22"/>
          <w:szCs w:val="22"/>
        </w:rPr>
        <w:t>Alternatively, you can email an electronic copy to membershipservices@ihbc.org.uk</w:t>
      </w:r>
    </w:p>
    <w:p w14:paraId="27D31877" w14:textId="77777777" w:rsidR="0066629F" w:rsidRDefault="0066629F" w:rsidP="0066629F">
      <w:pPr>
        <w:pBdr>
          <w:bottom w:val="dashed" w:sz="4" w:space="1" w:color="auto"/>
        </w:pBdr>
        <w:rPr>
          <w:rFonts w:ascii="Verdana" w:hAnsi="Verdana"/>
          <w:sz w:val="22"/>
          <w:szCs w:val="22"/>
        </w:rPr>
      </w:pPr>
    </w:p>
    <w:p w14:paraId="685E5F6D" w14:textId="77777777" w:rsidR="0066629F" w:rsidRDefault="0066629F" w:rsidP="0066629F">
      <w:pPr>
        <w:pBdr>
          <w:bottom w:val="dashed" w:sz="4" w:space="1" w:color="auto"/>
        </w:pBdr>
        <w:rPr>
          <w:rFonts w:ascii="Verdana" w:hAnsi="Verdana"/>
          <w:sz w:val="22"/>
          <w:szCs w:val="22"/>
        </w:rPr>
      </w:pPr>
    </w:p>
    <w:p w14:paraId="077FBC68" w14:textId="77777777" w:rsidR="00E13462" w:rsidRDefault="00E13462" w:rsidP="00E13462">
      <w:pPr>
        <w:rPr>
          <w:rFonts w:ascii="Verdana" w:hAnsi="Verdana"/>
          <w:sz w:val="22"/>
          <w:szCs w:val="22"/>
        </w:rPr>
      </w:pPr>
    </w:p>
    <w:p w14:paraId="4A6B9329" w14:textId="77777777" w:rsidR="0066629F" w:rsidRDefault="0066629F" w:rsidP="00E13462">
      <w:pPr>
        <w:rPr>
          <w:rFonts w:ascii="Verdana" w:hAnsi="Verdana"/>
          <w:sz w:val="22"/>
          <w:szCs w:val="22"/>
        </w:rPr>
      </w:pPr>
    </w:p>
    <w:p w14:paraId="1BF95A46" w14:textId="77777777" w:rsidR="00E13462" w:rsidRPr="00E13462" w:rsidRDefault="00E13462" w:rsidP="00E13462">
      <w:pPr>
        <w:jc w:val="center"/>
        <w:rPr>
          <w:rFonts w:ascii="Verdana" w:hAnsi="Verdana"/>
          <w:b/>
          <w:sz w:val="22"/>
          <w:szCs w:val="22"/>
        </w:rPr>
      </w:pPr>
      <w:r w:rsidRPr="00E13462">
        <w:rPr>
          <w:rFonts w:ascii="Verdana" w:hAnsi="Verdana"/>
          <w:b/>
          <w:sz w:val="22"/>
          <w:szCs w:val="22"/>
        </w:rPr>
        <w:t>DECLARATION</w:t>
      </w:r>
    </w:p>
    <w:tbl>
      <w:tblPr>
        <w:tblW w:w="0" w:type="auto"/>
        <w:tblLook w:val="04A0" w:firstRow="1" w:lastRow="0" w:firstColumn="1" w:lastColumn="0" w:noHBand="0" w:noVBand="1"/>
      </w:tblPr>
      <w:tblGrid>
        <w:gridCol w:w="573"/>
        <w:gridCol w:w="701"/>
        <w:gridCol w:w="138"/>
        <w:gridCol w:w="4871"/>
        <w:gridCol w:w="324"/>
        <w:gridCol w:w="850"/>
        <w:gridCol w:w="142"/>
        <w:gridCol w:w="1471"/>
      </w:tblGrid>
      <w:tr w:rsidR="00E13462" w:rsidRPr="001924F8" w14:paraId="069F3785" w14:textId="77777777" w:rsidTr="001924F8">
        <w:trPr>
          <w:trHeight w:val="680"/>
        </w:trPr>
        <w:tc>
          <w:tcPr>
            <w:tcW w:w="1384" w:type="dxa"/>
            <w:gridSpan w:val="3"/>
            <w:tcBorders>
              <w:top w:val="single" w:sz="4" w:space="0" w:color="auto"/>
            </w:tcBorders>
            <w:shd w:val="clear" w:color="auto" w:fill="auto"/>
            <w:vAlign w:val="bottom"/>
          </w:tcPr>
          <w:p w14:paraId="4808E2C1" w14:textId="77777777" w:rsidR="00E13462" w:rsidRPr="001924F8" w:rsidRDefault="00E13462" w:rsidP="00E13462">
            <w:pPr>
              <w:rPr>
                <w:rFonts w:ascii="Verdana" w:hAnsi="Verdana"/>
                <w:sz w:val="18"/>
                <w:szCs w:val="18"/>
              </w:rPr>
            </w:pPr>
            <w:r w:rsidRPr="001924F8">
              <w:rPr>
                <w:rFonts w:ascii="Verdana" w:hAnsi="Verdana"/>
                <w:sz w:val="18"/>
                <w:szCs w:val="18"/>
              </w:rPr>
              <w:t>Full Name:</w:t>
            </w:r>
          </w:p>
        </w:tc>
        <w:tc>
          <w:tcPr>
            <w:tcW w:w="5063" w:type="dxa"/>
            <w:tcBorders>
              <w:top w:val="single" w:sz="4" w:space="0" w:color="auto"/>
              <w:bottom w:val="dashSmallGap" w:sz="2" w:space="0" w:color="auto"/>
            </w:tcBorders>
            <w:shd w:val="clear" w:color="auto" w:fill="auto"/>
            <w:vAlign w:val="bottom"/>
          </w:tcPr>
          <w:p w14:paraId="17EFF037" w14:textId="77777777" w:rsidR="00E13462" w:rsidRPr="001924F8" w:rsidRDefault="00E13462" w:rsidP="00E13462">
            <w:pPr>
              <w:rPr>
                <w:rFonts w:ascii="Verdana" w:hAnsi="Verdana"/>
                <w:sz w:val="18"/>
                <w:szCs w:val="18"/>
              </w:rPr>
            </w:pPr>
          </w:p>
        </w:tc>
        <w:tc>
          <w:tcPr>
            <w:tcW w:w="1316" w:type="dxa"/>
            <w:gridSpan w:val="3"/>
            <w:tcBorders>
              <w:top w:val="single" w:sz="4" w:space="0" w:color="auto"/>
            </w:tcBorders>
            <w:shd w:val="clear" w:color="auto" w:fill="auto"/>
            <w:vAlign w:val="bottom"/>
          </w:tcPr>
          <w:p w14:paraId="6ADF293F" w14:textId="77777777" w:rsidR="00E13462" w:rsidRPr="001924F8" w:rsidRDefault="00E13462" w:rsidP="00E13462">
            <w:pPr>
              <w:rPr>
                <w:rFonts w:ascii="Verdana" w:hAnsi="Verdana"/>
                <w:sz w:val="18"/>
                <w:szCs w:val="18"/>
              </w:rPr>
            </w:pPr>
            <w:r w:rsidRPr="001924F8">
              <w:rPr>
                <w:rFonts w:ascii="Verdana" w:hAnsi="Verdana"/>
                <w:sz w:val="18"/>
                <w:szCs w:val="18"/>
              </w:rPr>
              <w:t>Membership Number:</w:t>
            </w:r>
          </w:p>
        </w:tc>
        <w:tc>
          <w:tcPr>
            <w:tcW w:w="1523" w:type="dxa"/>
            <w:tcBorders>
              <w:top w:val="single" w:sz="4" w:space="0" w:color="auto"/>
              <w:bottom w:val="dashSmallGap" w:sz="2" w:space="0" w:color="auto"/>
            </w:tcBorders>
            <w:shd w:val="clear" w:color="auto" w:fill="auto"/>
            <w:vAlign w:val="bottom"/>
          </w:tcPr>
          <w:p w14:paraId="0E3E49BB" w14:textId="77777777" w:rsidR="00E13462" w:rsidRPr="001924F8" w:rsidRDefault="00E13462" w:rsidP="00E13462">
            <w:pPr>
              <w:rPr>
                <w:rFonts w:ascii="Verdana" w:hAnsi="Verdana"/>
                <w:sz w:val="18"/>
                <w:szCs w:val="18"/>
              </w:rPr>
            </w:pPr>
          </w:p>
        </w:tc>
      </w:tr>
      <w:tr w:rsidR="00E13462" w:rsidRPr="001924F8" w14:paraId="003BCCD3" w14:textId="77777777" w:rsidTr="001924F8">
        <w:trPr>
          <w:trHeight w:val="170"/>
        </w:trPr>
        <w:tc>
          <w:tcPr>
            <w:tcW w:w="1384" w:type="dxa"/>
            <w:gridSpan w:val="3"/>
            <w:shd w:val="clear" w:color="auto" w:fill="auto"/>
            <w:vAlign w:val="bottom"/>
          </w:tcPr>
          <w:p w14:paraId="25219FB7" w14:textId="77777777" w:rsidR="00E13462" w:rsidRPr="001924F8" w:rsidRDefault="00E13462" w:rsidP="00E13462">
            <w:pPr>
              <w:rPr>
                <w:rFonts w:ascii="Verdana" w:hAnsi="Verdana"/>
                <w:sz w:val="10"/>
                <w:szCs w:val="10"/>
              </w:rPr>
            </w:pPr>
          </w:p>
        </w:tc>
        <w:tc>
          <w:tcPr>
            <w:tcW w:w="5063" w:type="dxa"/>
            <w:tcBorders>
              <w:top w:val="dashSmallGap" w:sz="2" w:space="0" w:color="auto"/>
            </w:tcBorders>
            <w:shd w:val="clear" w:color="auto" w:fill="auto"/>
            <w:vAlign w:val="bottom"/>
          </w:tcPr>
          <w:p w14:paraId="15F90461" w14:textId="77777777" w:rsidR="00E13462" w:rsidRPr="001924F8" w:rsidRDefault="00E13462" w:rsidP="00E13462">
            <w:pPr>
              <w:rPr>
                <w:rFonts w:ascii="Verdana" w:hAnsi="Verdana"/>
                <w:sz w:val="10"/>
                <w:szCs w:val="10"/>
              </w:rPr>
            </w:pPr>
          </w:p>
        </w:tc>
        <w:tc>
          <w:tcPr>
            <w:tcW w:w="1316" w:type="dxa"/>
            <w:gridSpan w:val="3"/>
            <w:shd w:val="clear" w:color="auto" w:fill="auto"/>
            <w:vAlign w:val="bottom"/>
          </w:tcPr>
          <w:p w14:paraId="0D29A900" w14:textId="77777777" w:rsidR="00E13462" w:rsidRPr="001924F8" w:rsidRDefault="00E13462" w:rsidP="00E13462">
            <w:pPr>
              <w:rPr>
                <w:rFonts w:ascii="Verdana" w:hAnsi="Verdana"/>
                <w:sz w:val="10"/>
                <w:szCs w:val="10"/>
              </w:rPr>
            </w:pPr>
          </w:p>
        </w:tc>
        <w:tc>
          <w:tcPr>
            <w:tcW w:w="1523" w:type="dxa"/>
            <w:tcBorders>
              <w:top w:val="dashSmallGap" w:sz="2" w:space="0" w:color="auto"/>
            </w:tcBorders>
            <w:shd w:val="clear" w:color="auto" w:fill="auto"/>
            <w:vAlign w:val="bottom"/>
          </w:tcPr>
          <w:p w14:paraId="12451B7A" w14:textId="77777777" w:rsidR="00E13462" w:rsidRPr="001924F8" w:rsidRDefault="00E13462" w:rsidP="00E13462">
            <w:pPr>
              <w:rPr>
                <w:rFonts w:ascii="Verdana" w:hAnsi="Verdana"/>
                <w:sz w:val="10"/>
                <w:szCs w:val="10"/>
              </w:rPr>
            </w:pPr>
          </w:p>
        </w:tc>
      </w:tr>
      <w:tr w:rsidR="00D878D9" w:rsidRPr="001924F8" w14:paraId="5C5362E4" w14:textId="77777777" w:rsidTr="00D878D9">
        <w:trPr>
          <w:trHeight w:val="907"/>
        </w:trPr>
        <w:tc>
          <w:tcPr>
            <w:tcW w:w="537" w:type="dxa"/>
            <w:shd w:val="clear" w:color="auto" w:fill="auto"/>
          </w:tcPr>
          <w:p w14:paraId="112D624B" w14:textId="77777777" w:rsidR="00D878D9" w:rsidRPr="00D878D9" w:rsidRDefault="00D878D9" w:rsidP="00D878D9">
            <w:pPr>
              <w:spacing w:before="120"/>
              <w:rPr>
                <w:rFonts w:ascii="Verdana" w:hAnsi="Verdana"/>
                <w:sz w:val="40"/>
                <w:szCs w:val="40"/>
              </w:rPr>
            </w:pPr>
            <w:r w:rsidRPr="00D878D9">
              <w:rPr>
                <w:rFonts w:ascii="Verdana" w:hAnsi="Verdana"/>
                <w:sz w:val="40"/>
                <w:szCs w:val="40"/>
              </w:rPr>
              <w:sym w:font="Wingdings 2" w:char="F0A3"/>
            </w:r>
            <w:r w:rsidRPr="00D878D9">
              <w:rPr>
                <w:rFonts w:ascii="Verdana" w:hAnsi="Verdana"/>
                <w:sz w:val="40"/>
                <w:szCs w:val="40"/>
              </w:rPr>
              <w:t xml:space="preserve"> </w:t>
            </w:r>
          </w:p>
        </w:tc>
        <w:tc>
          <w:tcPr>
            <w:tcW w:w="8749" w:type="dxa"/>
            <w:gridSpan w:val="7"/>
            <w:shd w:val="clear" w:color="auto" w:fill="auto"/>
          </w:tcPr>
          <w:p w14:paraId="15208E19" w14:textId="77777777" w:rsidR="00D878D9" w:rsidRDefault="00D878D9" w:rsidP="00D878D9">
            <w:pPr>
              <w:spacing w:before="120"/>
              <w:rPr>
                <w:rFonts w:ascii="Verdana" w:hAnsi="Verdana"/>
                <w:sz w:val="22"/>
                <w:szCs w:val="22"/>
              </w:rPr>
            </w:pPr>
            <w:r w:rsidRPr="001924F8">
              <w:rPr>
                <w:rFonts w:ascii="Verdana" w:hAnsi="Verdana"/>
                <w:sz w:val="22"/>
                <w:szCs w:val="22"/>
              </w:rPr>
              <w:t xml:space="preserve">I wish to be reclassified as a Retired member of the IHBC. </w:t>
            </w:r>
          </w:p>
          <w:p w14:paraId="1CF8156E" w14:textId="77777777" w:rsidR="00D878D9" w:rsidRDefault="00D878D9" w:rsidP="00D878D9">
            <w:pPr>
              <w:spacing w:before="120"/>
              <w:rPr>
                <w:rFonts w:ascii="Verdana" w:hAnsi="Verdana"/>
                <w:sz w:val="22"/>
                <w:szCs w:val="22"/>
              </w:rPr>
            </w:pPr>
            <w:r>
              <w:rPr>
                <w:rFonts w:ascii="Verdana" w:hAnsi="Verdana"/>
                <w:sz w:val="22"/>
                <w:szCs w:val="22"/>
              </w:rPr>
              <w:t xml:space="preserve">I confirm that I am fully retired and no longer receiving income from employment in conservation. </w:t>
            </w:r>
          </w:p>
          <w:p w14:paraId="745AD968" w14:textId="77777777" w:rsidR="00D878D9" w:rsidRPr="001924F8" w:rsidRDefault="00D878D9" w:rsidP="00D878D9">
            <w:pPr>
              <w:spacing w:before="120"/>
              <w:rPr>
                <w:rFonts w:ascii="Verdana" w:hAnsi="Verdana"/>
                <w:sz w:val="22"/>
                <w:szCs w:val="22"/>
              </w:rPr>
            </w:pPr>
            <w:r>
              <w:rPr>
                <w:rFonts w:ascii="Verdana" w:hAnsi="Verdana"/>
                <w:sz w:val="22"/>
                <w:szCs w:val="22"/>
              </w:rPr>
              <w:t>I understand that in registering as Retired, I am giving up my accredited membership status.</w:t>
            </w:r>
          </w:p>
        </w:tc>
      </w:tr>
      <w:tr w:rsidR="00E13462" w:rsidRPr="001924F8" w14:paraId="47EBADC6" w14:textId="77777777" w:rsidTr="001924F8">
        <w:trPr>
          <w:trHeight w:val="170"/>
        </w:trPr>
        <w:tc>
          <w:tcPr>
            <w:tcW w:w="1384" w:type="dxa"/>
            <w:gridSpan w:val="3"/>
            <w:shd w:val="clear" w:color="auto" w:fill="auto"/>
            <w:vAlign w:val="bottom"/>
          </w:tcPr>
          <w:p w14:paraId="0605A544" w14:textId="77777777" w:rsidR="00E13462" w:rsidRPr="001924F8" w:rsidRDefault="00E13462" w:rsidP="00E13462">
            <w:pPr>
              <w:rPr>
                <w:rFonts w:ascii="Verdana" w:hAnsi="Verdana"/>
                <w:sz w:val="10"/>
                <w:szCs w:val="10"/>
              </w:rPr>
            </w:pPr>
          </w:p>
        </w:tc>
        <w:tc>
          <w:tcPr>
            <w:tcW w:w="5063" w:type="dxa"/>
            <w:shd w:val="clear" w:color="auto" w:fill="auto"/>
            <w:vAlign w:val="bottom"/>
          </w:tcPr>
          <w:p w14:paraId="21A1CC6A" w14:textId="77777777" w:rsidR="00E13462" w:rsidRPr="001924F8" w:rsidRDefault="00E13462" w:rsidP="00E13462">
            <w:pPr>
              <w:rPr>
                <w:rFonts w:ascii="Verdana" w:hAnsi="Verdana"/>
                <w:sz w:val="10"/>
                <w:szCs w:val="10"/>
              </w:rPr>
            </w:pPr>
          </w:p>
        </w:tc>
        <w:tc>
          <w:tcPr>
            <w:tcW w:w="1316" w:type="dxa"/>
            <w:gridSpan w:val="3"/>
            <w:shd w:val="clear" w:color="auto" w:fill="auto"/>
            <w:vAlign w:val="bottom"/>
          </w:tcPr>
          <w:p w14:paraId="572BC683" w14:textId="77777777" w:rsidR="00E13462" w:rsidRPr="001924F8" w:rsidRDefault="00E13462" w:rsidP="00E13462">
            <w:pPr>
              <w:rPr>
                <w:rFonts w:ascii="Verdana" w:hAnsi="Verdana"/>
                <w:sz w:val="10"/>
                <w:szCs w:val="10"/>
              </w:rPr>
            </w:pPr>
          </w:p>
        </w:tc>
        <w:tc>
          <w:tcPr>
            <w:tcW w:w="1523" w:type="dxa"/>
            <w:shd w:val="clear" w:color="auto" w:fill="auto"/>
            <w:vAlign w:val="bottom"/>
          </w:tcPr>
          <w:p w14:paraId="456B7EC9" w14:textId="77777777" w:rsidR="00E13462" w:rsidRPr="001924F8" w:rsidRDefault="00E13462" w:rsidP="00E13462">
            <w:pPr>
              <w:rPr>
                <w:rFonts w:ascii="Verdana" w:hAnsi="Verdana"/>
                <w:sz w:val="10"/>
                <w:szCs w:val="10"/>
              </w:rPr>
            </w:pPr>
          </w:p>
        </w:tc>
      </w:tr>
      <w:tr w:rsidR="00E13462" w:rsidRPr="001924F8" w14:paraId="2D39A002" w14:textId="77777777" w:rsidTr="001924F8">
        <w:trPr>
          <w:trHeight w:val="680"/>
        </w:trPr>
        <w:tc>
          <w:tcPr>
            <w:tcW w:w="1242" w:type="dxa"/>
            <w:gridSpan w:val="2"/>
            <w:shd w:val="clear" w:color="auto" w:fill="auto"/>
            <w:vAlign w:val="bottom"/>
          </w:tcPr>
          <w:p w14:paraId="37766D15" w14:textId="77777777" w:rsidR="00E13462" w:rsidRPr="001924F8" w:rsidRDefault="0066629F" w:rsidP="00E13462">
            <w:pPr>
              <w:rPr>
                <w:rFonts w:ascii="Verdana" w:hAnsi="Verdana"/>
                <w:sz w:val="18"/>
                <w:szCs w:val="18"/>
              </w:rPr>
            </w:pPr>
            <w:r w:rsidRPr="001924F8">
              <w:rPr>
                <w:rFonts w:ascii="Verdana" w:hAnsi="Verdana"/>
                <w:sz w:val="18"/>
                <w:szCs w:val="18"/>
              </w:rPr>
              <w:t>Signature:</w:t>
            </w:r>
          </w:p>
        </w:tc>
        <w:tc>
          <w:tcPr>
            <w:tcW w:w="5529" w:type="dxa"/>
            <w:gridSpan w:val="3"/>
            <w:tcBorders>
              <w:bottom w:val="dashSmallGap" w:sz="2" w:space="0" w:color="auto"/>
            </w:tcBorders>
            <w:shd w:val="clear" w:color="auto" w:fill="auto"/>
            <w:vAlign w:val="bottom"/>
          </w:tcPr>
          <w:p w14:paraId="55438489" w14:textId="77777777" w:rsidR="00E13462" w:rsidRPr="001924F8" w:rsidRDefault="00E13462" w:rsidP="00E13462">
            <w:pPr>
              <w:rPr>
                <w:rFonts w:ascii="Verdana" w:hAnsi="Verdana"/>
                <w:sz w:val="18"/>
                <w:szCs w:val="18"/>
              </w:rPr>
            </w:pPr>
          </w:p>
        </w:tc>
        <w:tc>
          <w:tcPr>
            <w:tcW w:w="850" w:type="dxa"/>
            <w:shd w:val="clear" w:color="auto" w:fill="auto"/>
            <w:vAlign w:val="bottom"/>
          </w:tcPr>
          <w:p w14:paraId="1A4067AB" w14:textId="77777777" w:rsidR="00E13462" w:rsidRPr="001924F8" w:rsidRDefault="0066629F" w:rsidP="00E13462">
            <w:pPr>
              <w:rPr>
                <w:rFonts w:ascii="Verdana" w:hAnsi="Verdana"/>
                <w:sz w:val="18"/>
                <w:szCs w:val="18"/>
              </w:rPr>
            </w:pPr>
            <w:r w:rsidRPr="001924F8">
              <w:rPr>
                <w:rFonts w:ascii="Verdana" w:hAnsi="Verdana"/>
                <w:sz w:val="18"/>
                <w:szCs w:val="18"/>
              </w:rPr>
              <w:t>Date:</w:t>
            </w:r>
          </w:p>
        </w:tc>
        <w:tc>
          <w:tcPr>
            <w:tcW w:w="1665" w:type="dxa"/>
            <w:gridSpan w:val="2"/>
            <w:tcBorders>
              <w:bottom w:val="dashSmallGap" w:sz="2" w:space="0" w:color="auto"/>
            </w:tcBorders>
            <w:shd w:val="clear" w:color="auto" w:fill="auto"/>
            <w:vAlign w:val="bottom"/>
          </w:tcPr>
          <w:p w14:paraId="33D5D42D" w14:textId="77777777" w:rsidR="00E13462" w:rsidRPr="001924F8" w:rsidRDefault="00E13462" w:rsidP="00E13462">
            <w:pPr>
              <w:rPr>
                <w:rFonts w:ascii="Verdana" w:hAnsi="Verdana"/>
                <w:sz w:val="18"/>
                <w:szCs w:val="18"/>
              </w:rPr>
            </w:pPr>
          </w:p>
        </w:tc>
      </w:tr>
    </w:tbl>
    <w:p w14:paraId="16BC4884" w14:textId="77777777" w:rsidR="00E13462" w:rsidRDefault="00E13462" w:rsidP="00E13462">
      <w:pPr>
        <w:rPr>
          <w:rFonts w:ascii="Verdana" w:hAnsi="Verdana"/>
          <w:sz w:val="22"/>
          <w:szCs w:val="22"/>
        </w:rPr>
      </w:pPr>
    </w:p>
    <w:sectPr w:rsidR="00E13462" w:rsidSect="00B83CF8">
      <w:headerReference w:type="even" r:id="rId7"/>
      <w:headerReference w:type="default" r:id="rId8"/>
      <w:footerReference w:type="even" r:id="rId9"/>
      <w:footerReference w:type="default" r:id="rId10"/>
      <w:headerReference w:type="first" r:id="rId11"/>
      <w:footerReference w:type="first" r:id="rId12"/>
      <w:pgSz w:w="11906" w:h="16838" w:code="9"/>
      <w:pgMar w:top="567" w:right="1418" w:bottom="567" w:left="1418" w:header="709" w:footer="142" w:gutter="0"/>
      <w:paperSrc w:firs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06B50" w14:textId="77777777" w:rsidR="00072D46" w:rsidRDefault="00072D46">
      <w:r>
        <w:separator/>
      </w:r>
    </w:p>
  </w:endnote>
  <w:endnote w:type="continuationSeparator" w:id="0">
    <w:p w14:paraId="54198CC8" w14:textId="77777777" w:rsidR="00072D46" w:rsidRDefault="00072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BB79C" w14:textId="77777777" w:rsidR="00897C72" w:rsidRDefault="00897C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241A8" w14:textId="77777777" w:rsidR="00897C72" w:rsidRPr="00977569" w:rsidRDefault="00897C72" w:rsidP="00897C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Verdana" w:hAnsi="Verdana"/>
        <w:sz w:val="14"/>
        <w:szCs w:val="14"/>
        <w:lang w:val="en-US" w:eastAsia="en-US" w:bidi="x-none"/>
      </w:rPr>
    </w:pPr>
    <w:r w:rsidRPr="00977569">
      <w:rPr>
        <w:rFonts w:ascii="Verdana" w:hAnsi="Verdana"/>
        <w:sz w:val="14"/>
        <w:szCs w:val="14"/>
        <w:lang w:val="en-US" w:eastAsia="en-US" w:bidi="x-none"/>
      </w:rPr>
      <w:t>Registered Office: Jubilee House, High Street, Tisbury SP3 6HA</w:t>
    </w:r>
  </w:p>
  <w:p w14:paraId="6CFDAF1B" w14:textId="77777777" w:rsidR="00897C72" w:rsidRPr="00F74E6A" w:rsidRDefault="00897C72" w:rsidP="00897C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Verdana" w:hAnsi="Verdana"/>
        <w:sz w:val="14"/>
        <w:szCs w:val="14"/>
        <w:lang w:val="en-US" w:eastAsia="en-US" w:bidi="x-none"/>
      </w:rPr>
    </w:pPr>
    <w:r w:rsidRPr="00F74E6A">
      <w:rPr>
        <w:rFonts w:ascii="Verdana" w:hAnsi="Verdana"/>
        <w:sz w:val="14"/>
        <w:szCs w:val="14"/>
        <w:lang w:val="en-US" w:eastAsia="en-US" w:bidi="x-none"/>
      </w:rPr>
      <w:t>Registered as a Charity: No. 1061593 | Registered as a Charity in Scotland: No. SC041945 | Company Limited by Guarantee, Reg.in England;No.3333780</w:t>
    </w:r>
  </w:p>
  <w:p w14:paraId="5B33A05C" w14:textId="77777777" w:rsidR="0066629F" w:rsidRPr="00897C72" w:rsidRDefault="0066629F" w:rsidP="00897C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EC9FD" w14:textId="77777777" w:rsidR="00897C72" w:rsidRDefault="00897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21E2DC" w14:textId="77777777" w:rsidR="00072D46" w:rsidRDefault="00072D46">
      <w:r>
        <w:separator/>
      </w:r>
    </w:p>
  </w:footnote>
  <w:footnote w:type="continuationSeparator" w:id="0">
    <w:p w14:paraId="31EB92D7" w14:textId="77777777" w:rsidR="00072D46" w:rsidRDefault="00072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9C956" w14:textId="77777777" w:rsidR="00897C72" w:rsidRDefault="00897C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83455" w14:textId="77777777" w:rsidR="00897C72" w:rsidRDefault="00897C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4EF23" w14:textId="77777777" w:rsidR="00897C72" w:rsidRDefault="00897C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70D"/>
    <w:rsid w:val="000117A4"/>
    <w:rsid w:val="000476D0"/>
    <w:rsid w:val="00064519"/>
    <w:rsid w:val="00072D46"/>
    <w:rsid w:val="000A63BB"/>
    <w:rsid w:val="000E5BEF"/>
    <w:rsid w:val="001249B2"/>
    <w:rsid w:val="00132A74"/>
    <w:rsid w:val="001924F8"/>
    <w:rsid w:val="001C5893"/>
    <w:rsid w:val="0021527D"/>
    <w:rsid w:val="00245DD0"/>
    <w:rsid w:val="00295F3B"/>
    <w:rsid w:val="002B443D"/>
    <w:rsid w:val="003066CF"/>
    <w:rsid w:val="00353DB0"/>
    <w:rsid w:val="003563C9"/>
    <w:rsid w:val="003841C3"/>
    <w:rsid w:val="003B0F89"/>
    <w:rsid w:val="003D5417"/>
    <w:rsid w:val="003F5DCF"/>
    <w:rsid w:val="004367C1"/>
    <w:rsid w:val="00446BCA"/>
    <w:rsid w:val="00473E44"/>
    <w:rsid w:val="00487318"/>
    <w:rsid w:val="004D1FD7"/>
    <w:rsid w:val="004D679C"/>
    <w:rsid w:val="00552D77"/>
    <w:rsid w:val="005E3B9C"/>
    <w:rsid w:val="005E642C"/>
    <w:rsid w:val="00642671"/>
    <w:rsid w:val="0064370D"/>
    <w:rsid w:val="00655218"/>
    <w:rsid w:val="0066629F"/>
    <w:rsid w:val="0067745D"/>
    <w:rsid w:val="006B7E70"/>
    <w:rsid w:val="00775B92"/>
    <w:rsid w:val="007F7300"/>
    <w:rsid w:val="007F769D"/>
    <w:rsid w:val="00807263"/>
    <w:rsid w:val="008160D8"/>
    <w:rsid w:val="00897C72"/>
    <w:rsid w:val="008A2A7F"/>
    <w:rsid w:val="008A4F2A"/>
    <w:rsid w:val="008B0BA8"/>
    <w:rsid w:val="008E0A51"/>
    <w:rsid w:val="008E1B89"/>
    <w:rsid w:val="00901986"/>
    <w:rsid w:val="009171FA"/>
    <w:rsid w:val="00955864"/>
    <w:rsid w:val="00984D73"/>
    <w:rsid w:val="00985947"/>
    <w:rsid w:val="00992035"/>
    <w:rsid w:val="009D2695"/>
    <w:rsid w:val="00A16E0D"/>
    <w:rsid w:val="00A45A55"/>
    <w:rsid w:val="00A50542"/>
    <w:rsid w:val="00A60ACF"/>
    <w:rsid w:val="00A66AB1"/>
    <w:rsid w:val="00AC3456"/>
    <w:rsid w:val="00AE0685"/>
    <w:rsid w:val="00B27D20"/>
    <w:rsid w:val="00B4428E"/>
    <w:rsid w:val="00B518FD"/>
    <w:rsid w:val="00B56F05"/>
    <w:rsid w:val="00B745B0"/>
    <w:rsid w:val="00B83CF8"/>
    <w:rsid w:val="00C65123"/>
    <w:rsid w:val="00C6650F"/>
    <w:rsid w:val="00C76200"/>
    <w:rsid w:val="00C91BB5"/>
    <w:rsid w:val="00CA5E6A"/>
    <w:rsid w:val="00D05F7B"/>
    <w:rsid w:val="00D56059"/>
    <w:rsid w:val="00D62E0E"/>
    <w:rsid w:val="00D878D9"/>
    <w:rsid w:val="00DE32FD"/>
    <w:rsid w:val="00E13462"/>
    <w:rsid w:val="00E70908"/>
    <w:rsid w:val="00E71DF1"/>
    <w:rsid w:val="00E84436"/>
    <w:rsid w:val="00E94FDE"/>
    <w:rsid w:val="00EB2ACA"/>
    <w:rsid w:val="00F17FD7"/>
    <w:rsid w:val="00F271B2"/>
    <w:rsid w:val="00FA1F0F"/>
    <w:rsid w:val="00FF5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77E58C"/>
  <w15:docId w15:val="{D7BAD471-0938-4B1D-9AE1-466F01BFF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94FDE"/>
    <w:rPr>
      <w:rFonts w:ascii="Arial" w:hAnsi="Arial" w:cs="Arial"/>
      <w:b/>
      <w:caps/>
      <w:color w:val="B2B2B2"/>
      <w:sz w:val="20"/>
      <w:szCs w:val="20"/>
    </w:rPr>
  </w:style>
  <w:style w:type="paragraph" w:styleId="Header">
    <w:name w:val="header"/>
    <w:basedOn w:val="Normal"/>
    <w:rsid w:val="005E642C"/>
    <w:pPr>
      <w:tabs>
        <w:tab w:val="center" w:pos="4153"/>
        <w:tab w:val="right" w:pos="8306"/>
      </w:tabs>
    </w:pPr>
  </w:style>
  <w:style w:type="paragraph" w:styleId="Footer">
    <w:name w:val="footer"/>
    <w:basedOn w:val="Normal"/>
    <w:rsid w:val="005E642C"/>
    <w:pPr>
      <w:tabs>
        <w:tab w:val="center" w:pos="4153"/>
        <w:tab w:val="right" w:pos="8306"/>
      </w:tabs>
    </w:pPr>
  </w:style>
  <w:style w:type="paragraph" w:styleId="BalloonText">
    <w:name w:val="Balloon Text"/>
    <w:basedOn w:val="Normal"/>
    <w:semiHidden/>
    <w:rsid w:val="005E642C"/>
    <w:rPr>
      <w:rFonts w:ascii="Tahoma" w:hAnsi="Tahoma" w:cs="Tahoma"/>
      <w:sz w:val="16"/>
      <w:szCs w:val="16"/>
    </w:rPr>
  </w:style>
  <w:style w:type="character" w:styleId="Hyperlink">
    <w:name w:val="Hyperlink"/>
    <w:rsid w:val="003066CF"/>
    <w:rPr>
      <w:color w:val="0000FF"/>
      <w:u w:val="single"/>
    </w:rPr>
  </w:style>
  <w:style w:type="table" w:styleId="TableGrid">
    <w:name w:val="Table Grid"/>
    <w:basedOn w:val="TableNormal"/>
    <w:rsid w:val="00E70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8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Letter%20IH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 IHBC</Template>
  <TotalTime>1</TotalTime>
  <Pages>1</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IHBC Cathedral</dc:creator>
  <cp:lastModifiedBy>Carmen Moran</cp:lastModifiedBy>
  <cp:revision>3</cp:revision>
  <cp:lastPrinted>2004-04-29T11:11:00Z</cp:lastPrinted>
  <dcterms:created xsi:type="dcterms:W3CDTF">2024-01-26T11:48:00Z</dcterms:created>
  <dcterms:modified xsi:type="dcterms:W3CDTF">2024-12-13T10:57:00Z</dcterms:modified>
</cp:coreProperties>
</file>